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A7" w:rsidRPr="002F1DF2" w:rsidRDefault="001C5C49" w:rsidP="00383F4D">
      <w:pPr>
        <w:pStyle w:val="Nzev"/>
        <w:jc w:val="center"/>
        <w:rPr>
          <w:lang w:val="cs-CZ"/>
        </w:rPr>
      </w:pPr>
      <w:fldSimple w:instr=" SUBJECT  \* MERGEFORMAT ">
        <w:r w:rsidR="002F1DF2">
          <w:rPr>
            <w:lang w:val="cs-CZ"/>
          </w:rPr>
          <w:t>[</w:t>
        </w:r>
        <w:r w:rsidR="00C523C1" w:rsidRPr="002F1DF2">
          <w:rPr>
            <w:lang w:val="cs-CZ"/>
          </w:rPr>
          <w:t>Název projektu</w:t>
        </w:r>
        <w:r w:rsidR="002F1DF2">
          <w:rPr>
            <w:lang w:val="cs-CZ"/>
          </w:rPr>
          <w:t>]</w:t>
        </w:r>
      </w:fldSimple>
    </w:p>
    <w:p w:rsidR="00685AA7" w:rsidRPr="002F1DF2" w:rsidRDefault="0052799F" w:rsidP="00383F4D">
      <w:pPr>
        <w:pStyle w:val="Nzev"/>
        <w:jc w:val="center"/>
        <w:rPr>
          <w:lang w:val="cs-CZ"/>
        </w:rPr>
      </w:pPr>
      <w:r w:rsidRPr="002F1DF2">
        <w:rPr>
          <w:lang w:val="cs-CZ"/>
        </w:rPr>
        <w:t>Testovací sada</w:t>
      </w:r>
    </w:p>
    <w:p w:rsidR="00685AA7" w:rsidRPr="002F1DF2" w:rsidRDefault="00994682" w:rsidP="00EC220F">
      <w:pPr>
        <w:pStyle w:val="Nadpis1"/>
        <w:rPr>
          <w:lang w:val="cs-CZ"/>
        </w:rPr>
      </w:pPr>
      <w:bookmarkStart w:id="0" w:name="_Toc436203377"/>
      <w:bookmarkStart w:id="1" w:name="_Toc452813577"/>
      <w:r w:rsidRPr="002F1DF2">
        <w:rPr>
          <w:lang w:val="cs-CZ"/>
        </w:rPr>
        <w:t>Úvod</w:t>
      </w:r>
    </w:p>
    <w:p w:rsidR="00383F4D" w:rsidRPr="002F1DF2" w:rsidRDefault="00383F4D" w:rsidP="00EC220F">
      <w:pPr>
        <w:pStyle w:val="Nadpis2"/>
        <w:rPr>
          <w:lang w:val="cs-CZ"/>
        </w:rPr>
      </w:pPr>
      <w:r w:rsidRPr="002F1DF2">
        <w:rPr>
          <w:lang w:val="cs-CZ"/>
        </w:rPr>
        <w:t>Účel</w:t>
      </w:r>
    </w:p>
    <w:p w:rsidR="001E1826" w:rsidRPr="002F1DF2" w:rsidRDefault="001E1826" w:rsidP="001E1826">
      <w:pPr>
        <w:rPr>
          <w:lang w:val="cs-CZ"/>
        </w:rPr>
      </w:pPr>
      <w:r w:rsidRPr="002F1DF2">
        <w:rPr>
          <w:rFonts w:ascii="Times" w:hAnsi="Times"/>
          <w:color w:val="0000FF"/>
          <w:lang w:val="cs-CZ"/>
        </w:rPr>
        <w:t>[Jaký je účel tohoto doku</w:t>
      </w:r>
      <w:r w:rsidR="00871C58" w:rsidRPr="002F1DF2">
        <w:rPr>
          <w:rFonts w:ascii="Times" w:hAnsi="Times"/>
          <w:color w:val="0000FF"/>
          <w:lang w:val="cs-CZ"/>
        </w:rPr>
        <w:t>m</w:t>
      </w:r>
      <w:r w:rsidRPr="002F1DF2">
        <w:rPr>
          <w:rFonts w:ascii="Times" w:hAnsi="Times"/>
          <w:color w:val="0000FF"/>
          <w:lang w:val="cs-CZ"/>
        </w:rPr>
        <w:t>entu?]</w:t>
      </w:r>
    </w:p>
    <w:p w:rsidR="00383F4D" w:rsidRPr="002F1DF2" w:rsidRDefault="00383F4D" w:rsidP="00EC220F">
      <w:pPr>
        <w:pStyle w:val="Nadpis2"/>
        <w:rPr>
          <w:lang w:val="cs-CZ"/>
        </w:rPr>
      </w:pPr>
      <w:r w:rsidRPr="002F1DF2">
        <w:rPr>
          <w:lang w:val="cs-CZ"/>
        </w:rPr>
        <w:t>Rozsah</w:t>
      </w:r>
    </w:p>
    <w:p w:rsidR="00210C20" w:rsidRPr="002F1DF2" w:rsidRDefault="00210C20" w:rsidP="00210C20">
      <w:pPr>
        <w:rPr>
          <w:lang w:val="cs-CZ"/>
        </w:rPr>
      </w:pPr>
      <w:r w:rsidRPr="002F1DF2">
        <w:rPr>
          <w:rFonts w:ascii="Times" w:hAnsi="Times"/>
          <w:color w:val="0000FF"/>
          <w:lang w:val="cs-CZ"/>
        </w:rPr>
        <w:t>[Jaký je rozsah tohoto dokumentu?</w:t>
      </w:r>
      <w:r w:rsidR="00DD078E" w:rsidRPr="002F1DF2">
        <w:rPr>
          <w:rFonts w:ascii="Times" w:hAnsi="Times"/>
          <w:color w:val="0000FF"/>
          <w:lang w:val="cs-CZ"/>
        </w:rPr>
        <w:t xml:space="preserve"> Je možné z něj vycházet pouze v rámci tohoto projektu</w:t>
      </w:r>
      <w:r w:rsidRPr="002F1DF2">
        <w:rPr>
          <w:rFonts w:ascii="Times" w:hAnsi="Times"/>
          <w:color w:val="0000FF"/>
          <w:lang w:val="cs-CZ"/>
        </w:rPr>
        <w:t>?]</w:t>
      </w:r>
    </w:p>
    <w:p w:rsidR="00383F4D" w:rsidRPr="002F1DF2" w:rsidRDefault="00383F4D" w:rsidP="00EC220F">
      <w:pPr>
        <w:pStyle w:val="Nadpis2"/>
        <w:rPr>
          <w:lang w:val="cs-CZ"/>
        </w:rPr>
      </w:pPr>
      <w:r w:rsidRPr="002F1DF2">
        <w:rPr>
          <w:lang w:val="cs-CZ"/>
        </w:rPr>
        <w:t>Definice a zkratky</w:t>
      </w:r>
    </w:p>
    <w:p w:rsidR="00DD078E" w:rsidRPr="002F1DF2" w:rsidRDefault="00DD078E" w:rsidP="00DD078E">
      <w:pPr>
        <w:rPr>
          <w:lang w:val="cs-CZ"/>
        </w:rPr>
      </w:pPr>
      <w:r w:rsidRPr="002F1DF2">
        <w:rPr>
          <w:rFonts w:ascii="Times" w:hAnsi="Times"/>
          <w:color w:val="0000FF"/>
          <w:lang w:val="cs-CZ"/>
        </w:rPr>
        <w:t>[Existují nějaké pojmy a zkratky, které by měly být pro srozumitelnost tohoto dokumentu vysvětleny?]</w:t>
      </w:r>
    </w:p>
    <w:p w:rsidR="00383F4D" w:rsidRPr="002F1DF2" w:rsidRDefault="00383F4D" w:rsidP="00EC220F">
      <w:pPr>
        <w:pStyle w:val="Nadpis2"/>
        <w:rPr>
          <w:lang w:val="cs-CZ"/>
        </w:rPr>
      </w:pPr>
      <w:r w:rsidRPr="002F1DF2">
        <w:rPr>
          <w:lang w:val="cs-CZ"/>
        </w:rPr>
        <w:t>Odkazy</w:t>
      </w:r>
    </w:p>
    <w:p w:rsidR="00DD078E" w:rsidRPr="002F1DF2" w:rsidRDefault="00DD078E" w:rsidP="00DD078E">
      <w:pPr>
        <w:rPr>
          <w:lang w:val="cs-CZ"/>
        </w:rPr>
      </w:pPr>
      <w:r w:rsidRPr="002F1DF2">
        <w:rPr>
          <w:rFonts w:ascii="Times" w:hAnsi="Times"/>
          <w:color w:val="0000FF"/>
          <w:lang w:val="cs-CZ"/>
        </w:rPr>
        <w:t>[Vychází tento dokument z nějakých jiných výstupů, popř. odkazuje na nějaké další dokumenty?]</w:t>
      </w:r>
    </w:p>
    <w:p w:rsidR="00DD078E" w:rsidRPr="002F1DF2" w:rsidRDefault="007C5684" w:rsidP="00DD078E">
      <w:pPr>
        <w:pStyle w:val="Nadpis2"/>
        <w:rPr>
          <w:lang w:val="cs-CZ"/>
        </w:rPr>
      </w:pPr>
      <w:r w:rsidRPr="002F1DF2">
        <w:rPr>
          <w:lang w:val="cs-CZ"/>
        </w:rPr>
        <w:t>Historie verzí</w:t>
      </w:r>
    </w:p>
    <w:p w:rsidR="00481AFE" w:rsidRPr="002F1DF2" w:rsidRDefault="00481AFE" w:rsidP="00481AFE">
      <w:pPr>
        <w:rPr>
          <w:lang w:val="cs-CZ"/>
        </w:rPr>
      </w:pPr>
      <w:r w:rsidRPr="002F1DF2">
        <w:rPr>
          <w:rFonts w:ascii="Times" w:hAnsi="Times"/>
          <w:color w:val="0000FF"/>
          <w:lang w:val="cs-CZ"/>
        </w:rPr>
        <w:t>[Kdo, kdy a jak tento dokument upravoval?]</w:t>
      </w:r>
    </w:p>
    <w:tbl>
      <w:tblPr>
        <w:tblW w:w="9890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1526"/>
        <w:gridCol w:w="851"/>
        <w:gridCol w:w="5386"/>
        <w:gridCol w:w="2127"/>
      </w:tblGrid>
      <w:tr w:rsidR="00EE7352" w:rsidRPr="002F1DF2" w:rsidTr="0052799F"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2F1DF2" w:rsidRDefault="00CD451E" w:rsidP="0052799F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2F1DF2">
              <w:rPr>
                <w:b/>
                <w:bCs/>
                <w:color w:val="000000"/>
                <w:lang w:val="cs-CZ"/>
              </w:rPr>
              <w:t>Datum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2F1DF2" w:rsidRDefault="00CD451E" w:rsidP="0052799F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2F1DF2">
              <w:rPr>
                <w:b/>
                <w:bCs/>
                <w:color w:val="000000"/>
                <w:lang w:val="cs-CZ"/>
              </w:rPr>
              <w:t xml:space="preserve">Verze 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2F1DF2" w:rsidRDefault="00CD451E" w:rsidP="0052799F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2F1DF2">
              <w:rPr>
                <w:b/>
                <w:bCs/>
                <w:color w:val="000000"/>
                <w:lang w:val="cs-CZ"/>
              </w:rPr>
              <w:t>Popis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2F1DF2" w:rsidRDefault="00CD451E" w:rsidP="0052799F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2F1DF2">
              <w:rPr>
                <w:b/>
                <w:bCs/>
                <w:color w:val="000000"/>
                <w:lang w:val="cs-CZ"/>
              </w:rPr>
              <w:t>Autor</w:t>
            </w:r>
          </w:p>
        </w:tc>
      </w:tr>
      <w:tr w:rsidR="00EE7352" w:rsidRPr="002F1DF2" w:rsidTr="0052799F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CD451E" w:rsidRPr="002F1DF2" w:rsidRDefault="00CD451E" w:rsidP="0052799F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CD451E" w:rsidRPr="002F1DF2" w:rsidRDefault="00CD451E" w:rsidP="0052799F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CD451E" w:rsidRPr="002F1DF2" w:rsidRDefault="00CD451E" w:rsidP="0052799F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CD451E" w:rsidRPr="002F1DF2" w:rsidRDefault="00CD451E" w:rsidP="0052799F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EE7352" w:rsidRPr="002F1DF2" w:rsidTr="0052799F">
        <w:tc>
          <w:tcPr>
            <w:tcW w:w="1526" w:type="dxa"/>
          </w:tcPr>
          <w:p w:rsidR="00CD451E" w:rsidRPr="002F1DF2" w:rsidRDefault="00CD451E" w:rsidP="0052799F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</w:tcPr>
          <w:p w:rsidR="00CD451E" w:rsidRPr="002F1DF2" w:rsidRDefault="00CD451E" w:rsidP="0052799F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5386" w:type="dxa"/>
          </w:tcPr>
          <w:p w:rsidR="00CD451E" w:rsidRPr="002F1DF2" w:rsidRDefault="00CD451E" w:rsidP="0052799F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127" w:type="dxa"/>
          </w:tcPr>
          <w:p w:rsidR="00CD451E" w:rsidRPr="002F1DF2" w:rsidRDefault="00CD451E" w:rsidP="0052799F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EE7352" w:rsidRPr="002F1DF2" w:rsidTr="0052799F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CD451E" w:rsidRPr="002F1DF2" w:rsidRDefault="00CD451E" w:rsidP="0052799F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CD451E" w:rsidRPr="002F1DF2" w:rsidRDefault="00CD451E" w:rsidP="0052799F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CD451E" w:rsidRPr="002F1DF2" w:rsidRDefault="00CD451E" w:rsidP="0052799F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CD451E" w:rsidRPr="002F1DF2" w:rsidRDefault="00CD451E" w:rsidP="0052799F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</w:tbl>
    <w:p w:rsidR="00B66C50" w:rsidRPr="002F1DF2" w:rsidRDefault="00B66C50" w:rsidP="00CD451E">
      <w:pPr>
        <w:rPr>
          <w:lang w:val="cs-CZ"/>
        </w:rPr>
      </w:pPr>
    </w:p>
    <w:p w:rsidR="00EE7352" w:rsidRPr="002F1DF2" w:rsidRDefault="00EE7352" w:rsidP="00CD451E">
      <w:pPr>
        <w:rPr>
          <w:lang w:val="cs-CZ"/>
        </w:rPr>
      </w:pPr>
    </w:p>
    <w:tbl>
      <w:tblPr>
        <w:tblW w:w="13178" w:type="dxa"/>
        <w:tblLayout w:type="fixed"/>
        <w:tblLook w:val="0000"/>
      </w:tblPr>
      <w:tblGrid>
        <w:gridCol w:w="1668"/>
        <w:gridCol w:w="11510"/>
      </w:tblGrid>
      <w:tr w:rsidR="00EE7352" w:rsidRPr="002F1DF2" w:rsidTr="00404DAF">
        <w:trPr>
          <w:cantSplit/>
          <w:tblHeader/>
        </w:trPr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E7352" w:rsidRPr="002F1DF2" w:rsidRDefault="00EE7352" w:rsidP="00404DAF">
            <w:pPr>
              <w:pStyle w:val="bp"/>
              <w:rPr>
                <w:rFonts w:asciiTheme="minorHAnsi" w:hAnsiTheme="minorHAnsi"/>
                <w:b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sz w:val="20"/>
                <w:lang w:val="cs-CZ"/>
              </w:rPr>
              <w:lastRenderedPageBreak/>
              <w:br w:type="page"/>
            </w: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ID testovací sady</w:t>
            </w:r>
          </w:p>
        </w:tc>
        <w:tc>
          <w:tcPr>
            <w:tcW w:w="1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352" w:rsidRPr="002F1DF2" w:rsidRDefault="002F1DF2" w:rsidP="00404DAF">
            <w:pPr>
              <w:pStyle w:val="StylNormlnploha11bMod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="00EE7352" w:rsidRPr="002F1DF2">
              <w:rPr>
                <w:rFonts w:asciiTheme="minorHAnsi" w:hAnsiTheme="minorHAnsi"/>
                <w:sz w:val="20"/>
                <w:szCs w:val="20"/>
              </w:rPr>
              <w:t xml:space="preserve">Jednoznačné ID 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EE7352" w:rsidRPr="002F1DF2" w:rsidTr="00404DAF">
        <w:trPr>
          <w:cantSplit/>
          <w:tblHeader/>
        </w:trPr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E7352" w:rsidRPr="002F1DF2" w:rsidRDefault="00EE7352" w:rsidP="00EE7352">
            <w:pPr>
              <w:pStyle w:val="bp"/>
              <w:rPr>
                <w:rFonts w:asciiTheme="minorHAnsi" w:hAnsiTheme="minorHAnsi"/>
                <w:b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Název testovací sady</w:t>
            </w:r>
          </w:p>
        </w:tc>
        <w:tc>
          <w:tcPr>
            <w:tcW w:w="1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352" w:rsidRPr="002F1DF2" w:rsidRDefault="002F1DF2" w:rsidP="00404DAF">
            <w:pPr>
              <w:pStyle w:val="bp"/>
              <w:tabs>
                <w:tab w:val="left" w:pos="5685"/>
              </w:tabs>
              <w:rPr>
                <w:rFonts w:asciiTheme="minorHAnsi" w:hAnsiTheme="minorHAnsi"/>
                <w:color w:val="000000"/>
                <w:sz w:val="20"/>
                <w:lang w:val="cs-CZ"/>
              </w:rPr>
            </w:pPr>
            <w:r>
              <w:rPr>
                <w:rFonts w:asciiTheme="minorHAnsi" w:hAnsiTheme="minorHAnsi"/>
                <w:color w:val="0000FF"/>
                <w:sz w:val="20"/>
                <w:lang w:val="cs-CZ" w:eastAsia="cs-CZ"/>
              </w:rPr>
              <w:t>[</w:t>
            </w:r>
            <w:r w:rsidR="00EE7352" w:rsidRPr="002F1DF2">
              <w:rPr>
                <w:rFonts w:asciiTheme="minorHAnsi" w:hAnsiTheme="minorHAnsi"/>
                <w:color w:val="0000FF"/>
                <w:sz w:val="20"/>
                <w:lang w:val="cs-CZ" w:eastAsia="cs-CZ"/>
              </w:rPr>
              <w:t>Název</w:t>
            </w:r>
            <w:r>
              <w:rPr>
                <w:rFonts w:asciiTheme="minorHAnsi" w:hAnsiTheme="minorHAnsi"/>
                <w:color w:val="0000FF"/>
                <w:sz w:val="20"/>
                <w:lang w:val="cs-CZ" w:eastAsia="cs-CZ"/>
              </w:rPr>
              <w:t>]</w:t>
            </w:r>
          </w:p>
        </w:tc>
      </w:tr>
      <w:tr w:rsidR="00EE7352" w:rsidRPr="002F1DF2" w:rsidTr="00404DAF">
        <w:trPr>
          <w:cantSplit/>
          <w:trHeight w:val="441"/>
          <w:tblHeader/>
        </w:trPr>
        <w:tc>
          <w:tcPr>
            <w:tcW w:w="1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EE7352" w:rsidRPr="002F1DF2" w:rsidRDefault="00EE7352" w:rsidP="00404DAF">
            <w:pPr>
              <w:pStyle w:val="bp"/>
              <w:rPr>
                <w:rFonts w:asciiTheme="minorHAnsi" w:hAnsiTheme="minorHAnsi"/>
                <w:b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Popis</w:t>
            </w:r>
          </w:p>
        </w:tc>
        <w:tc>
          <w:tcPr>
            <w:tcW w:w="1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352" w:rsidRPr="002F1DF2" w:rsidRDefault="002F1DF2" w:rsidP="00404DAF">
            <w:pPr>
              <w:pStyle w:val="StylNormlnploha11bMod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="00EE7352" w:rsidRPr="002F1DF2">
              <w:rPr>
                <w:rFonts w:asciiTheme="minorHAnsi" w:hAnsiTheme="minorHAnsi"/>
                <w:sz w:val="20"/>
                <w:szCs w:val="20"/>
              </w:rPr>
              <w:t xml:space="preserve">Co testovací případ testuje (jakou část aplikace, případ užití apod.)? 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EE7352" w:rsidRPr="002F1DF2" w:rsidTr="003C4064">
        <w:trPr>
          <w:cantSplit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EE7352" w:rsidRPr="002F1DF2" w:rsidRDefault="00EE7352" w:rsidP="00404DAF">
            <w:pPr>
              <w:pStyle w:val="bp"/>
              <w:rPr>
                <w:rFonts w:asciiTheme="minorHAnsi" w:hAnsiTheme="minorHAnsi"/>
                <w:b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Vstupní podmínky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7352" w:rsidRPr="002F1DF2" w:rsidRDefault="002F1DF2" w:rsidP="00404DAF">
            <w:pPr>
              <w:pStyle w:val="StylNormlnploha11bMod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="00EE7352" w:rsidRPr="002F1DF2">
              <w:rPr>
                <w:rFonts w:asciiTheme="minorHAnsi" w:hAnsiTheme="minorHAnsi"/>
                <w:sz w:val="20"/>
                <w:szCs w:val="20"/>
              </w:rPr>
              <w:t xml:space="preserve">Existují nějaké podmínky, za kterých je testovací sada jako celek proveditelná (např. přihlášení konkrétního uživatele, provedení jiných testovacích případů apod.)? 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3C4064" w:rsidRPr="002F1DF2" w:rsidTr="00404DAF">
        <w:trPr>
          <w:cantSplit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C4064" w:rsidRPr="002F1DF2" w:rsidRDefault="003C4064" w:rsidP="00404DAF">
            <w:pPr>
              <w:pStyle w:val="bp"/>
              <w:rPr>
                <w:rFonts w:asciiTheme="minorHAnsi" w:hAnsiTheme="minorHAnsi"/>
                <w:b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Celkový výsledek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064" w:rsidRPr="002F1DF2" w:rsidRDefault="003C4064" w:rsidP="00404DAF">
            <w:pPr>
              <w:pStyle w:val="StylNormlnploha11bMod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E7352" w:rsidRPr="002F1DF2" w:rsidRDefault="00EE7352" w:rsidP="00CD451E">
      <w:pPr>
        <w:rPr>
          <w:rFonts w:asciiTheme="minorHAnsi" w:hAnsiTheme="minorHAnsi"/>
          <w:sz w:val="20"/>
          <w:szCs w:val="20"/>
          <w:lang w:val="cs-CZ"/>
        </w:rPr>
      </w:pPr>
    </w:p>
    <w:tbl>
      <w:tblPr>
        <w:tblW w:w="13178" w:type="dxa"/>
        <w:tblLayout w:type="fixed"/>
        <w:tblLook w:val="0000"/>
      </w:tblPr>
      <w:tblGrid>
        <w:gridCol w:w="558"/>
        <w:gridCol w:w="1110"/>
        <w:gridCol w:w="3685"/>
        <w:gridCol w:w="4111"/>
        <w:gridCol w:w="1134"/>
        <w:gridCol w:w="2580"/>
      </w:tblGrid>
      <w:tr w:rsidR="002361A0" w:rsidRPr="002F1DF2" w:rsidTr="00FC3E77">
        <w:trPr>
          <w:cantSplit/>
          <w:tblHeader/>
        </w:trPr>
        <w:tc>
          <w:tcPr>
            <w:tcW w:w="16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361A0" w:rsidRPr="002F1DF2" w:rsidRDefault="00B66C50" w:rsidP="00404DAF">
            <w:pPr>
              <w:pStyle w:val="bp"/>
              <w:rPr>
                <w:rFonts w:asciiTheme="minorHAnsi" w:hAnsiTheme="minorHAnsi"/>
                <w:b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sz w:val="20"/>
                <w:lang w:val="cs-CZ"/>
              </w:rPr>
              <w:br w:type="page"/>
            </w:r>
            <w:bookmarkEnd w:id="0"/>
            <w:bookmarkEnd w:id="1"/>
            <w:r w:rsidR="002361A0"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ID</w:t>
            </w:r>
            <w:r w:rsidR="00EE7352"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 xml:space="preserve"> testovacího případu</w:t>
            </w:r>
          </w:p>
        </w:tc>
        <w:tc>
          <w:tcPr>
            <w:tcW w:w="1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1A0" w:rsidRPr="002F1DF2" w:rsidRDefault="002F1DF2" w:rsidP="002E111D">
            <w:pPr>
              <w:pStyle w:val="StylNormlnploha11bMod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="002E111D" w:rsidRPr="002F1DF2">
              <w:rPr>
                <w:rFonts w:asciiTheme="minorHAnsi" w:hAnsiTheme="minorHAnsi"/>
                <w:sz w:val="20"/>
                <w:szCs w:val="20"/>
              </w:rPr>
              <w:t xml:space="preserve">Jednoznačné ID 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2361A0" w:rsidRPr="002F1DF2" w:rsidTr="00FC3E77">
        <w:trPr>
          <w:cantSplit/>
          <w:tblHeader/>
        </w:trPr>
        <w:tc>
          <w:tcPr>
            <w:tcW w:w="16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361A0" w:rsidRPr="002F1DF2" w:rsidRDefault="002361A0" w:rsidP="00404DAF">
            <w:pPr>
              <w:pStyle w:val="bp"/>
              <w:rPr>
                <w:rFonts w:asciiTheme="minorHAnsi" w:hAnsiTheme="minorHAnsi"/>
                <w:b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Název testovacího případu</w:t>
            </w:r>
          </w:p>
        </w:tc>
        <w:tc>
          <w:tcPr>
            <w:tcW w:w="1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1A0" w:rsidRPr="002F1DF2" w:rsidRDefault="002F1DF2" w:rsidP="00D5389B">
            <w:pPr>
              <w:pStyle w:val="bp"/>
              <w:tabs>
                <w:tab w:val="left" w:pos="5685"/>
              </w:tabs>
              <w:rPr>
                <w:rFonts w:asciiTheme="minorHAnsi" w:hAnsiTheme="minorHAnsi"/>
                <w:color w:val="000000"/>
                <w:sz w:val="20"/>
                <w:lang w:val="cs-CZ"/>
              </w:rPr>
            </w:pPr>
            <w:r>
              <w:rPr>
                <w:rFonts w:asciiTheme="minorHAnsi" w:hAnsiTheme="minorHAnsi"/>
                <w:color w:val="0000FF"/>
                <w:sz w:val="20"/>
                <w:lang w:val="cs-CZ" w:eastAsia="cs-CZ"/>
              </w:rPr>
              <w:t>[</w:t>
            </w:r>
            <w:r w:rsidR="00D5389B" w:rsidRPr="002F1DF2">
              <w:rPr>
                <w:rFonts w:asciiTheme="minorHAnsi" w:hAnsiTheme="minorHAnsi"/>
                <w:color w:val="0000FF"/>
                <w:sz w:val="20"/>
                <w:lang w:val="cs-CZ" w:eastAsia="cs-CZ"/>
              </w:rPr>
              <w:t>Název</w:t>
            </w:r>
            <w:r>
              <w:rPr>
                <w:rFonts w:asciiTheme="minorHAnsi" w:hAnsiTheme="minorHAnsi"/>
                <w:color w:val="0000FF"/>
                <w:sz w:val="20"/>
                <w:lang w:val="cs-CZ" w:eastAsia="cs-CZ"/>
              </w:rPr>
              <w:t>]</w:t>
            </w:r>
          </w:p>
        </w:tc>
      </w:tr>
      <w:tr w:rsidR="002361A0" w:rsidRPr="002F1DF2" w:rsidTr="00FC3E77">
        <w:trPr>
          <w:cantSplit/>
          <w:trHeight w:val="441"/>
          <w:tblHeader/>
        </w:trPr>
        <w:tc>
          <w:tcPr>
            <w:tcW w:w="16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361A0" w:rsidRPr="002F1DF2" w:rsidRDefault="002361A0" w:rsidP="00404DAF">
            <w:pPr>
              <w:pStyle w:val="bp"/>
              <w:rPr>
                <w:rFonts w:asciiTheme="minorHAnsi" w:hAnsiTheme="minorHAnsi"/>
                <w:b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Popis</w:t>
            </w:r>
          </w:p>
        </w:tc>
        <w:tc>
          <w:tcPr>
            <w:tcW w:w="1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1A0" w:rsidRPr="002F1DF2" w:rsidRDefault="002F1DF2" w:rsidP="008458A8">
            <w:pPr>
              <w:pStyle w:val="StylNormlnploha11bMod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="002E111D" w:rsidRPr="002F1DF2">
              <w:rPr>
                <w:rFonts w:asciiTheme="minorHAnsi" w:hAnsiTheme="minorHAnsi"/>
                <w:sz w:val="20"/>
                <w:szCs w:val="20"/>
              </w:rPr>
              <w:t xml:space="preserve">Co testovací případ testuje (jakou část aplikace, případ užití apod.)?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]</w:t>
            </w:r>
          </w:p>
        </w:tc>
      </w:tr>
      <w:tr w:rsidR="002361A0" w:rsidRPr="002F1DF2" w:rsidTr="00FC3E77">
        <w:trPr>
          <w:cantSplit/>
          <w:tblHeader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361A0" w:rsidRPr="002F1DF2" w:rsidRDefault="002361A0" w:rsidP="00404DAF">
            <w:pPr>
              <w:pStyle w:val="bp"/>
              <w:rPr>
                <w:rFonts w:asciiTheme="minorHAnsi" w:hAnsiTheme="minorHAnsi"/>
                <w:b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Vstupní podmínky</w:t>
            </w:r>
          </w:p>
        </w:tc>
        <w:tc>
          <w:tcPr>
            <w:tcW w:w="115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1A0" w:rsidRPr="002F1DF2" w:rsidRDefault="002F1DF2" w:rsidP="00161782">
            <w:pPr>
              <w:pStyle w:val="StylNormlnploha11bMod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="00161782" w:rsidRPr="002F1DF2">
              <w:rPr>
                <w:rFonts w:asciiTheme="minorHAnsi" w:hAnsiTheme="minorHAnsi"/>
                <w:sz w:val="20"/>
                <w:szCs w:val="20"/>
              </w:rPr>
              <w:t xml:space="preserve">Existují nějaké podmínky, za kterých je test proveditelný (např. přihlášení konkrétního uživatele, provedení jiných testovacích případů apod.)? 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2361A0" w:rsidRPr="002F1DF2" w:rsidTr="00FC3E77">
        <w:trPr>
          <w:cantSplit/>
          <w:tblHeader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361A0" w:rsidRPr="002F1DF2" w:rsidRDefault="002361A0" w:rsidP="00404DAF">
            <w:pPr>
              <w:pStyle w:val="bp"/>
              <w:rPr>
                <w:rFonts w:asciiTheme="minorHAnsi" w:hAnsiTheme="minorHAnsi"/>
                <w:b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Poznámky</w:t>
            </w:r>
          </w:p>
        </w:tc>
        <w:tc>
          <w:tcPr>
            <w:tcW w:w="115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61A0" w:rsidRPr="002F1DF2" w:rsidRDefault="002F1DF2" w:rsidP="00161782">
            <w:pPr>
              <w:pStyle w:val="StylNormlnploha11bMod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="00161782" w:rsidRPr="002F1DF2">
              <w:rPr>
                <w:rFonts w:asciiTheme="minorHAnsi" w:hAnsiTheme="minorHAnsi"/>
                <w:sz w:val="20"/>
                <w:szCs w:val="20"/>
              </w:rPr>
              <w:t>Je vhodné testovací případ podrobněji okomentovat (např. uvést postup, jak</w:t>
            </w:r>
            <w:r w:rsidR="002361A0" w:rsidRPr="002F1DF2">
              <w:rPr>
                <w:rFonts w:asciiTheme="minorHAnsi" w:hAnsiTheme="minorHAnsi"/>
                <w:sz w:val="20"/>
                <w:szCs w:val="20"/>
              </w:rPr>
              <w:t xml:space="preserve"> po testu uvést aplikaci do původního stavu </w:t>
            </w:r>
            <w:r w:rsidR="00161782" w:rsidRPr="002F1DF2">
              <w:rPr>
                <w:rFonts w:asciiTheme="minorHAnsi" w:hAnsiTheme="minorHAnsi"/>
                <w:sz w:val="20"/>
                <w:szCs w:val="20"/>
              </w:rPr>
              <w:t>apod.)?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AC16A5" w:rsidRPr="002F1DF2" w:rsidTr="00AC16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3"/>
          <w:tblHeader/>
        </w:trPr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C16A5" w:rsidRPr="002F1DF2" w:rsidRDefault="00AC16A5" w:rsidP="00404DAF">
            <w:pPr>
              <w:pStyle w:val="proc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C0C0C0"/>
          </w:tcPr>
          <w:p w:rsidR="00AC16A5" w:rsidRPr="002F1DF2" w:rsidRDefault="00AC16A5" w:rsidP="00404DAF">
            <w:pPr>
              <w:pStyle w:val="proc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Odkaz na testovací data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C0C0C0"/>
          </w:tcPr>
          <w:p w:rsidR="00AC16A5" w:rsidRPr="002F1DF2" w:rsidRDefault="00AC16A5" w:rsidP="00404DAF">
            <w:pPr>
              <w:pStyle w:val="proc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Akce testera</w:t>
            </w:r>
          </w:p>
        </w:tc>
        <w:tc>
          <w:tcPr>
            <w:tcW w:w="4111" w:type="dxa"/>
            <w:shd w:val="clear" w:color="auto" w:fill="C0C0C0"/>
          </w:tcPr>
          <w:p w:rsidR="00AC16A5" w:rsidRPr="002F1DF2" w:rsidRDefault="00AC16A5" w:rsidP="00404DAF">
            <w:pPr>
              <w:pStyle w:val="bp"/>
              <w:jc w:val="center"/>
              <w:rPr>
                <w:rFonts w:asciiTheme="minorHAnsi" w:hAnsiTheme="minorHAnsi"/>
                <w:b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Reakce systému</w:t>
            </w:r>
          </w:p>
        </w:tc>
        <w:tc>
          <w:tcPr>
            <w:tcW w:w="1134" w:type="dxa"/>
            <w:shd w:val="clear" w:color="auto" w:fill="C0C0C0"/>
          </w:tcPr>
          <w:p w:rsidR="00AC16A5" w:rsidRPr="002F1DF2" w:rsidRDefault="00AC16A5" w:rsidP="00404DAF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color w:val="000000"/>
                <w:sz w:val="20"/>
                <w:lang w:val="cs-CZ"/>
              </w:rPr>
              <w:t>Výsledek</w:t>
            </w:r>
          </w:p>
          <w:p w:rsidR="00AC16A5" w:rsidRPr="002F1DF2" w:rsidRDefault="00AC16A5" w:rsidP="00404DAF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color w:val="000000"/>
                <w:sz w:val="20"/>
                <w:lang w:val="cs-CZ"/>
              </w:rPr>
              <w:t>(OK/Error)</w:t>
            </w:r>
          </w:p>
        </w:tc>
        <w:tc>
          <w:tcPr>
            <w:tcW w:w="2580" w:type="dxa"/>
            <w:shd w:val="clear" w:color="auto" w:fill="C0C0C0"/>
          </w:tcPr>
          <w:p w:rsidR="00AC16A5" w:rsidRPr="002F1DF2" w:rsidRDefault="00AC16A5" w:rsidP="00404DAF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color w:val="000000"/>
                <w:sz w:val="20"/>
                <w:lang w:val="cs-CZ"/>
              </w:rPr>
              <w:t>Poznámky</w:t>
            </w:r>
            <w:r w:rsidR="003038F2" w:rsidRPr="002F1DF2">
              <w:rPr>
                <w:rFonts w:asciiTheme="minorHAnsi" w:hAnsiTheme="minorHAnsi"/>
                <w:color w:val="000000"/>
                <w:sz w:val="20"/>
                <w:lang w:val="cs-CZ"/>
              </w:rPr>
              <w:t>/</w:t>
            </w:r>
            <w:r w:rsidRPr="002F1DF2">
              <w:rPr>
                <w:rFonts w:asciiTheme="minorHAnsi" w:hAnsiTheme="minorHAnsi"/>
                <w:color w:val="000000"/>
                <w:sz w:val="20"/>
                <w:lang w:val="cs-CZ"/>
              </w:rPr>
              <w:t>odkaz na report chyby</w:t>
            </w:r>
          </w:p>
        </w:tc>
      </w:tr>
      <w:tr w:rsidR="00AC16A5" w:rsidRPr="002F1DF2" w:rsidTr="00AC16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"/>
        </w:trPr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AC16A5" w:rsidRPr="002F1DF2" w:rsidRDefault="00AC16A5" w:rsidP="00404DAF">
            <w:pPr>
              <w:pStyle w:val="proc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</w:tcPr>
          <w:p w:rsidR="00AC16A5" w:rsidRPr="002F1DF2" w:rsidRDefault="00AC16A5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</w:tcPr>
          <w:p w:rsidR="00AC16A5" w:rsidRPr="002F1DF2" w:rsidRDefault="00AC16A5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</w:tcPr>
          <w:p w:rsidR="00AC16A5" w:rsidRPr="002F1DF2" w:rsidRDefault="00AC16A5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</w:tcPr>
          <w:p w:rsidR="00AC16A5" w:rsidRPr="002F1DF2" w:rsidRDefault="00AC16A5" w:rsidP="00404DAF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2580" w:type="dxa"/>
          </w:tcPr>
          <w:p w:rsidR="00AC16A5" w:rsidRPr="002F1DF2" w:rsidRDefault="00AC16A5" w:rsidP="00404DAF">
            <w:pPr>
              <w:pStyle w:val="RowHeadings"/>
              <w:spacing w:before="80" w:after="80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</w:tr>
      <w:tr w:rsidR="00AC16A5" w:rsidRPr="002F1DF2" w:rsidTr="00AC16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"/>
        </w:trPr>
        <w:tc>
          <w:tcPr>
            <w:tcW w:w="558" w:type="dxa"/>
            <w:tcBorders>
              <w:right w:val="single" w:sz="4" w:space="0" w:color="auto"/>
            </w:tcBorders>
          </w:tcPr>
          <w:p w:rsidR="00AC16A5" w:rsidRPr="002F1DF2" w:rsidRDefault="00AC16A5" w:rsidP="00404DAF">
            <w:pPr>
              <w:pStyle w:val="proc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</w:tcPr>
          <w:p w:rsidR="00AC16A5" w:rsidRPr="002F1DF2" w:rsidRDefault="00AC16A5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</w:tcPr>
          <w:p w:rsidR="00AC16A5" w:rsidRPr="002F1DF2" w:rsidRDefault="00AC16A5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</w:tcPr>
          <w:p w:rsidR="00AC16A5" w:rsidRPr="002F1DF2" w:rsidRDefault="00AC16A5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</w:tcPr>
          <w:p w:rsidR="00AC16A5" w:rsidRPr="002F1DF2" w:rsidRDefault="00AC16A5" w:rsidP="00404DAF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2580" w:type="dxa"/>
          </w:tcPr>
          <w:p w:rsidR="00AC16A5" w:rsidRPr="002F1DF2" w:rsidRDefault="00AC16A5" w:rsidP="00404DAF">
            <w:pPr>
              <w:pStyle w:val="RowHeadings"/>
              <w:spacing w:before="80" w:after="80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</w:tr>
      <w:tr w:rsidR="00AC16A5" w:rsidRPr="002F1DF2" w:rsidTr="00AC16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"/>
        </w:trPr>
        <w:tc>
          <w:tcPr>
            <w:tcW w:w="558" w:type="dxa"/>
            <w:tcBorders>
              <w:right w:val="single" w:sz="4" w:space="0" w:color="auto"/>
            </w:tcBorders>
          </w:tcPr>
          <w:p w:rsidR="00AC16A5" w:rsidRPr="002F1DF2" w:rsidRDefault="00AC16A5" w:rsidP="00404DAF">
            <w:pPr>
              <w:pStyle w:val="proc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</w:tcPr>
          <w:p w:rsidR="00AC16A5" w:rsidRPr="002F1DF2" w:rsidRDefault="00AC16A5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</w:tcPr>
          <w:p w:rsidR="00AC16A5" w:rsidRPr="002F1DF2" w:rsidRDefault="00AC16A5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</w:tcPr>
          <w:p w:rsidR="00AC16A5" w:rsidRPr="002F1DF2" w:rsidRDefault="00AC16A5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</w:tcPr>
          <w:p w:rsidR="00AC16A5" w:rsidRPr="002F1DF2" w:rsidRDefault="00AC16A5" w:rsidP="00404DAF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2580" w:type="dxa"/>
          </w:tcPr>
          <w:p w:rsidR="00AC16A5" w:rsidRPr="002F1DF2" w:rsidRDefault="00AC16A5" w:rsidP="00404DAF">
            <w:pPr>
              <w:pStyle w:val="RowHeadings"/>
              <w:spacing w:before="80" w:after="80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</w:tr>
      <w:tr w:rsidR="00AC16A5" w:rsidRPr="002F1DF2" w:rsidTr="00AC16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"/>
        </w:trPr>
        <w:tc>
          <w:tcPr>
            <w:tcW w:w="558" w:type="dxa"/>
            <w:tcBorders>
              <w:right w:val="single" w:sz="4" w:space="0" w:color="auto"/>
            </w:tcBorders>
          </w:tcPr>
          <w:p w:rsidR="00AC16A5" w:rsidRPr="002F1DF2" w:rsidRDefault="00AC16A5" w:rsidP="00404DAF">
            <w:pPr>
              <w:pStyle w:val="proc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</w:tcPr>
          <w:p w:rsidR="00AC16A5" w:rsidRPr="002F1DF2" w:rsidRDefault="00AC16A5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</w:tcPr>
          <w:p w:rsidR="00AC16A5" w:rsidRPr="002F1DF2" w:rsidRDefault="00AC16A5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</w:tcPr>
          <w:p w:rsidR="00AC16A5" w:rsidRPr="002F1DF2" w:rsidRDefault="00AC16A5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</w:tcPr>
          <w:p w:rsidR="00AC16A5" w:rsidRPr="002F1DF2" w:rsidRDefault="00AC16A5" w:rsidP="00404DAF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2580" w:type="dxa"/>
          </w:tcPr>
          <w:p w:rsidR="00AC16A5" w:rsidRPr="002F1DF2" w:rsidRDefault="00AC16A5" w:rsidP="00404DAF">
            <w:pPr>
              <w:pStyle w:val="RowHeadings"/>
              <w:spacing w:before="80" w:after="80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</w:tr>
      <w:tr w:rsidR="002361A0" w:rsidRPr="002F1DF2" w:rsidTr="00AC16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"/>
        </w:trPr>
        <w:tc>
          <w:tcPr>
            <w:tcW w:w="5353" w:type="dxa"/>
            <w:gridSpan w:val="3"/>
            <w:tcBorders>
              <w:left w:val="single" w:sz="4" w:space="0" w:color="FFFFFF"/>
              <w:bottom w:val="single" w:sz="4" w:space="0" w:color="FFFFFF"/>
            </w:tcBorders>
          </w:tcPr>
          <w:p w:rsidR="002361A0" w:rsidRPr="002F1DF2" w:rsidRDefault="002361A0" w:rsidP="00404DAF">
            <w:pPr>
              <w:pStyle w:val="proc"/>
              <w:numPr>
                <w:ilvl w:val="0"/>
                <w:numId w:val="0"/>
              </w:numPr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4111" w:type="dxa"/>
          </w:tcPr>
          <w:p w:rsidR="002361A0" w:rsidRPr="002F1DF2" w:rsidRDefault="002361A0" w:rsidP="00404DAF">
            <w:pPr>
              <w:pStyle w:val="bp"/>
              <w:rPr>
                <w:rFonts w:asciiTheme="minorHAnsi" w:hAnsiTheme="minorHAnsi"/>
                <w:b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Celkový výsledek</w:t>
            </w:r>
          </w:p>
        </w:tc>
        <w:tc>
          <w:tcPr>
            <w:tcW w:w="1134" w:type="dxa"/>
          </w:tcPr>
          <w:p w:rsidR="002361A0" w:rsidRPr="002F1DF2" w:rsidRDefault="002361A0" w:rsidP="00404DAF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2580" w:type="dxa"/>
          </w:tcPr>
          <w:p w:rsidR="002361A0" w:rsidRPr="002F1DF2" w:rsidRDefault="002361A0" w:rsidP="00404DAF">
            <w:pPr>
              <w:pStyle w:val="RowHeadings"/>
              <w:spacing w:before="80" w:after="80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</w:tr>
      <w:tr w:rsidR="003C4064" w:rsidRPr="002F1DF2" w:rsidTr="00404DAF">
        <w:trPr>
          <w:cantSplit/>
          <w:tblHeader/>
        </w:trPr>
        <w:tc>
          <w:tcPr>
            <w:tcW w:w="16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C4064" w:rsidRPr="002F1DF2" w:rsidRDefault="003C4064" w:rsidP="00404DAF">
            <w:pPr>
              <w:pStyle w:val="bp"/>
              <w:rPr>
                <w:rFonts w:asciiTheme="minorHAnsi" w:hAnsiTheme="minorHAnsi"/>
                <w:b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sz w:val="20"/>
                <w:lang w:val="cs-CZ"/>
              </w:rPr>
              <w:br w:type="page"/>
            </w: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ID testovacího případu</w:t>
            </w:r>
          </w:p>
        </w:tc>
        <w:tc>
          <w:tcPr>
            <w:tcW w:w="1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064" w:rsidRPr="002F1DF2" w:rsidRDefault="002F1DF2" w:rsidP="00404DAF">
            <w:pPr>
              <w:pStyle w:val="StylNormlnploha11bMod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="003C4064" w:rsidRPr="002F1DF2">
              <w:rPr>
                <w:rFonts w:asciiTheme="minorHAnsi" w:hAnsiTheme="minorHAnsi"/>
                <w:sz w:val="20"/>
                <w:szCs w:val="20"/>
              </w:rPr>
              <w:t xml:space="preserve">Jednoznačné ID 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3C4064" w:rsidRPr="002F1DF2" w:rsidTr="00404DAF">
        <w:trPr>
          <w:cantSplit/>
          <w:tblHeader/>
        </w:trPr>
        <w:tc>
          <w:tcPr>
            <w:tcW w:w="16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C4064" w:rsidRPr="002F1DF2" w:rsidRDefault="003C4064" w:rsidP="00404DAF">
            <w:pPr>
              <w:pStyle w:val="bp"/>
              <w:rPr>
                <w:rFonts w:asciiTheme="minorHAnsi" w:hAnsiTheme="minorHAnsi"/>
                <w:b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Název testovacího případu</w:t>
            </w:r>
          </w:p>
        </w:tc>
        <w:tc>
          <w:tcPr>
            <w:tcW w:w="1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064" w:rsidRPr="002F1DF2" w:rsidRDefault="002F1DF2" w:rsidP="00404DAF">
            <w:pPr>
              <w:pStyle w:val="bp"/>
              <w:tabs>
                <w:tab w:val="left" w:pos="5685"/>
              </w:tabs>
              <w:rPr>
                <w:rFonts w:asciiTheme="minorHAnsi" w:hAnsiTheme="minorHAnsi"/>
                <w:color w:val="000000"/>
                <w:sz w:val="20"/>
                <w:lang w:val="cs-CZ"/>
              </w:rPr>
            </w:pPr>
            <w:r>
              <w:rPr>
                <w:rFonts w:asciiTheme="minorHAnsi" w:hAnsiTheme="minorHAnsi"/>
                <w:color w:val="0000FF"/>
                <w:sz w:val="20"/>
                <w:lang w:val="cs-CZ" w:eastAsia="cs-CZ"/>
              </w:rPr>
              <w:t>[</w:t>
            </w:r>
            <w:r w:rsidR="003C4064" w:rsidRPr="002F1DF2">
              <w:rPr>
                <w:rFonts w:asciiTheme="minorHAnsi" w:hAnsiTheme="minorHAnsi"/>
                <w:color w:val="0000FF"/>
                <w:sz w:val="20"/>
                <w:lang w:val="cs-CZ" w:eastAsia="cs-CZ"/>
              </w:rPr>
              <w:t>Název</w:t>
            </w:r>
            <w:r>
              <w:rPr>
                <w:rFonts w:asciiTheme="minorHAnsi" w:hAnsiTheme="minorHAnsi"/>
                <w:color w:val="0000FF"/>
                <w:sz w:val="20"/>
                <w:lang w:val="cs-CZ" w:eastAsia="cs-CZ"/>
              </w:rPr>
              <w:t>]</w:t>
            </w:r>
          </w:p>
        </w:tc>
      </w:tr>
      <w:tr w:rsidR="003C4064" w:rsidRPr="002F1DF2" w:rsidTr="00404DAF">
        <w:trPr>
          <w:cantSplit/>
          <w:trHeight w:val="441"/>
          <w:tblHeader/>
        </w:trPr>
        <w:tc>
          <w:tcPr>
            <w:tcW w:w="16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C4064" w:rsidRPr="002F1DF2" w:rsidRDefault="003C4064" w:rsidP="00404DAF">
            <w:pPr>
              <w:pStyle w:val="bp"/>
              <w:rPr>
                <w:rFonts w:asciiTheme="minorHAnsi" w:hAnsiTheme="minorHAnsi"/>
                <w:b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Popis</w:t>
            </w:r>
          </w:p>
        </w:tc>
        <w:tc>
          <w:tcPr>
            <w:tcW w:w="1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064" w:rsidRPr="002F1DF2" w:rsidRDefault="002F1DF2" w:rsidP="00404DAF">
            <w:pPr>
              <w:pStyle w:val="StylNormlnploha11bModr"/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="003C4064" w:rsidRPr="002F1DF2">
              <w:rPr>
                <w:rFonts w:asciiTheme="minorHAnsi" w:hAnsiTheme="minorHAnsi"/>
                <w:sz w:val="20"/>
                <w:szCs w:val="20"/>
              </w:rPr>
              <w:t xml:space="preserve">Co testovací případ testuje (jakou část aplikace, případ užití apod.)?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]</w:t>
            </w:r>
          </w:p>
        </w:tc>
      </w:tr>
      <w:tr w:rsidR="003C4064" w:rsidRPr="002F1DF2" w:rsidTr="00404DAF">
        <w:trPr>
          <w:cantSplit/>
          <w:tblHeader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C4064" w:rsidRPr="002F1DF2" w:rsidRDefault="003C4064" w:rsidP="00404DAF">
            <w:pPr>
              <w:pStyle w:val="bp"/>
              <w:rPr>
                <w:rFonts w:asciiTheme="minorHAnsi" w:hAnsiTheme="minorHAnsi"/>
                <w:b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Vstupní podmínky</w:t>
            </w:r>
          </w:p>
        </w:tc>
        <w:tc>
          <w:tcPr>
            <w:tcW w:w="115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064" w:rsidRPr="002F1DF2" w:rsidRDefault="002F1DF2" w:rsidP="00404DAF">
            <w:pPr>
              <w:pStyle w:val="StylNormlnploha11bMod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="003C4064" w:rsidRPr="002F1DF2">
              <w:rPr>
                <w:rFonts w:asciiTheme="minorHAnsi" w:hAnsiTheme="minorHAnsi"/>
                <w:sz w:val="20"/>
                <w:szCs w:val="20"/>
              </w:rPr>
              <w:t xml:space="preserve">Existují nějaké podmínky, za kterých je test proveditelný (např. přihlášení konkrétního uživatele, provedení jiných testovacích případů apod.)? 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3C4064" w:rsidRPr="002F1DF2" w:rsidTr="00404DAF">
        <w:trPr>
          <w:cantSplit/>
          <w:tblHeader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C4064" w:rsidRPr="002F1DF2" w:rsidRDefault="003C4064" w:rsidP="00404DAF">
            <w:pPr>
              <w:pStyle w:val="bp"/>
              <w:rPr>
                <w:rFonts w:asciiTheme="minorHAnsi" w:hAnsiTheme="minorHAnsi"/>
                <w:b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Poznámky</w:t>
            </w:r>
          </w:p>
        </w:tc>
        <w:tc>
          <w:tcPr>
            <w:tcW w:w="115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064" w:rsidRPr="002F1DF2" w:rsidRDefault="002F1DF2" w:rsidP="00404DAF">
            <w:pPr>
              <w:pStyle w:val="StylNormlnploha11bMod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[</w:t>
            </w:r>
            <w:r w:rsidR="003C4064" w:rsidRPr="002F1DF2">
              <w:rPr>
                <w:rFonts w:asciiTheme="minorHAnsi" w:hAnsiTheme="minorHAnsi"/>
                <w:sz w:val="20"/>
                <w:szCs w:val="20"/>
              </w:rPr>
              <w:t>Je vhodné testovací případ podrobněji okomentovat (např. uvést postup, jak po testu uvést aplikaci do původního stavu apod.)?</w:t>
            </w:r>
            <w:r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="003C4064" w:rsidRPr="002F1DF2" w:rsidTr="00404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3"/>
          <w:tblHeader/>
        </w:trPr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C4064" w:rsidRPr="002F1DF2" w:rsidRDefault="003C4064" w:rsidP="00404DAF">
            <w:pPr>
              <w:pStyle w:val="proc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C0C0C0"/>
          </w:tcPr>
          <w:p w:rsidR="003C4064" w:rsidRPr="002F1DF2" w:rsidRDefault="003C4064" w:rsidP="00404DAF">
            <w:pPr>
              <w:pStyle w:val="proc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Odkaz na testovací data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C0C0C0"/>
          </w:tcPr>
          <w:p w:rsidR="003C4064" w:rsidRPr="002F1DF2" w:rsidRDefault="003C4064" w:rsidP="00404DAF">
            <w:pPr>
              <w:pStyle w:val="proc"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Akce testera</w:t>
            </w:r>
          </w:p>
        </w:tc>
        <w:tc>
          <w:tcPr>
            <w:tcW w:w="4111" w:type="dxa"/>
            <w:shd w:val="clear" w:color="auto" w:fill="C0C0C0"/>
          </w:tcPr>
          <w:p w:rsidR="003C4064" w:rsidRPr="002F1DF2" w:rsidRDefault="003C4064" w:rsidP="00404DAF">
            <w:pPr>
              <w:pStyle w:val="bp"/>
              <w:jc w:val="center"/>
              <w:rPr>
                <w:rFonts w:asciiTheme="minorHAnsi" w:hAnsiTheme="minorHAnsi"/>
                <w:b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Reakce systému</w:t>
            </w:r>
          </w:p>
        </w:tc>
        <w:tc>
          <w:tcPr>
            <w:tcW w:w="1134" w:type="dxa"/>
            <w:shd w:val="clear" w:color="auto" w:fill="C0C0C0"/>
          </w:tcPr>
          <w:p w:rsidR="003C4064" w:rsidRPr="002F1DF2" w:rsidRDefault="003C4064" w:rsidP="00404DAF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color w:val="000000"/>
                <w:sz w:val="20"/>
                <w:lang w:val="cs-CZ"/>
              </w:rPr>
              <w:t>Výsledek</w:t>
            </w:r>
          </w:p>
          <w:p w:rsidR="003C4064" w:rsidRPr="002F1DF2" w:rsidRDefault="003C4064" w:rsidP="00404DAF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color w:val="000000"/>
                <w:sz w:val="20"/>
                <w:lang w:val="cs-CZ"/>
              </w:rPr>
              <w:t>(OK/Error)</w:t>
            </w:r>
          </w:p>
        </w:tc>
        <w:tc>
          <w:tcPr>
            <w:tcW w:w="2580" w:type="dxa"/>
            <w:shd w:val="clear" w:color="auto" w:fill="C0C0C0"/>
          </w:tcPr>
          <w:p w:rsidR="003C4064" w:rsidRPr="002F1DF2" w:rsidRDefault="003C4064" w:rsidP="00404DAF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color w:val="000000"/>
                <w:sz w:val="20"/>
                <w:lang w:val="cs-CZ"/>
              </w:rPr>
              <w:t>Poznámky/odkaz na report chyby</w:t>
            </w:r>
          </w:p>
        </w:tc>
      </w:tr>
      <w:tr w:rsidR="003C4064" w:rsidRPr="002F1DF2" w:rsidTr="00404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"/>
        </w:trPr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3C4064" w:rsidRPr="002F1DF2" w:rsidRDefault="003C4064" w:rsidP="00404DAF">
            <w:pPr>
              <w:pStyle w:val="proc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</w:tcPr>
          <w:p w:rsidR="003C4064" w:rsidRPr="002F1DF2" w:rsidRDefault="003C4064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</w:tcPr>
          <w:p w:rsidR="003C4064" w:rsidRPr="002F1DF2" w:rsidRDefault="003C4064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</w:tcPr>
          <w:p w:rsidR="003C4064" w:rsidRPr="002F1DF2" w:rsidRDefault="003C4064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</w:tcPr>
          <w:p w:rsidR="003C4064" w:rsidRPr="002F1DF2" w:rsidRDefault="003C4064" w:rsidP="00404DAF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2580" w:type="dxa"/>
          </w:tcPr>
          <w:p w:rsidR="003C4064" w:rsidRPr="002F1DF2" w:rsidRDefault="003C4064" w:rsidP="00404DAF">
            <w:pPr>
              <w:pStyle w:val="RowHeadings"/>
              <w:spacing w:before="80" w:after="80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</w:tr>
      <w:tr w:rsidR="003C4064" w:rsidRPr="002F1DF2" w:rsidTr="00404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"/>
        </w:trPr>
        <w:tc>
          <w:tcPr>
            <w:tcW w:w="558" w:type="dxa"/>
            <w:tcBorders>
              <w:right w:val="single" w:sz="4" w:space="0" w:color="auto"/>
            </w:tcBorders>
          </w:tcPr>
          <w:p w:rsidR="003C4064" w:rsidRPr="002F1DF2" w:rsidRDefault="003C4064" w:rsidP="00404DAF">
            <w:pPr>
              <w:pStyle w:val="proc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</w:tcPr>
          <w:p w:rsidR="003C4064" w:rsidRPr="002F1DF2" w:rsidRDefault="003C4064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</w:tcPr>
          <w:p w:rsidR="003C4064" w:rsidRPr="002F1DF2" w:rsidRDefault="003C4064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</w:tcPr>
          <w:p w:rsidR="003C4064" w:rsidRPr="002F1DF2" w:rsidRDefault="003C4064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</w:tcPr>
          <w:p w:rsidR="003C4064" w:rsidRPr="002F1DF2" w:rsidRDefault="003C4064" w:rsidP="00404DAF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2580" w:type="dxa"/>
          </w:tcPr>
          <w:p w:rsidR="003C4064" w:rsidRPr="002F1DF2" w:rsidRDefault="003C4064" w:rsidP="00404DAF">
            <w:pPr>
              <w:pStyle w:val="RowHeadings"/>
              <w:spacing w:before="80" w:after="80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</w:tr>
      <w:tr w:rsidR="003C4064" w:rsidRPr="002F1DF2" w:rsidTr="00404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"/>
        </w:trPr>
        <w:tc>
          <w:tcPr>
            <w:tcW w:w="558" w:type="dxa"/>
            <w:tcBorders>
              <w:right w:val="single" w:sz="4" w:space="0" w:color="auto"/>
            </w:tcBorders>
          </w:tcPr>
          <w:p w:rsidR="003C4064" w:rsidRPr="002F1DF2" w:rsidRDefault="003C4064" w:rsidP="00404DAF">
            <w:pPr>
              <w:pStyle w:val="proc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</w:tcPr>
          <w:p w:rsidR="003C4064" w:rsidRPr="002F1DF2" w:rsidRDefault="003C4064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</w:tcPr>
          <w:p w:rsidR="003C4064" w:rsidRPr="002F1DF2" w:rsidRDefault="003C4064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</w:tcPr>
          <w:p w:rsidR="003C4064" w:rsidRPr="002F1DF2" w:rsidRDefault="003C4064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</w:tcPr>
          <w:p w:rsidR="003C4064" w:rsidRPr="002F1DF2" w:rsidRDefault="003C4064" w:rsidP="00404DAF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2580" w:type="dxa"/>
          </w:tcPr>
          <w:p w:rsidR="003C4064" w:rsidRPr="002F1DF2" w:rsidRDefault="003C4064" w:rsidP="00404DAF">
            <w:pPr>
              <w:pStyle w:val="RowHeadings"/>
              <w:spacing w:before="80" w:after="80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</w:tr>
      <w:tr w:rsidR="003C4064" w:rsidRPr="002F1DF2" w:rsidTr="00404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"/>
        </w:trPr>
        <w:tc>
          <w:tcPr>
            <w:tcW w:w="558" w:type="dxa"/>
            <w:tcBorders>
              <w:right w:val="single" w:sz="4" w:space="0" w:color="auto"/>
            </w:tcBorders>
          </w:tcPr>
          <w:p w:rsidR="003C4064" w:rsidRPr="002F1DF2" w:rsidRDefault="003C4064" w:rsidP="00404DAF">
            <w:pPr>
              <w:pStyle w:val="proc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shd w:val="clear" w:color="auto" w:fill="FFFFFF"/>
          </w:tcPr>
          <w:p w:rsidR="003C4064" w:rsidRPr="002F1DF2" w:rsidRDefault="003C4064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FFFFF"/>
          </w:tcPr>
          <w:p w:rsidR="003C4064" w:rsidRPr="002F1DF2" w:rsidRDefault="003C4064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4111" w:type="dxa"/>
          </w:tcPr>
          <w:p w:rsidR="003C4064" w:rsidRPr="002F1DF2" w:rsidRDefault="003C4064" w:rsidP="00404DAF">
            <w:pPr>
              <w:rPr>
                <w:rFonts w:asciiTheme="minorHAnsi" w:hAnsiTheme="minorHAnsi"/>
                <w:sz w:val="20"/>
                <w:szCs w:val="20"/>
                <w:lang w:val="cs-CZ"/>
              </w:rPr>
            </w:pPr>
          </w:p>
        </w:tc>
        <w:tc>
          <w:tcPr>
            <w:tcW w:w="1134" w:type="dxa"/>
          </w:tcPr>
          <w:p w:rsidR="003C4064" w:rsidRPr="002F1DF2" w:rsidRDefault="003C4064" w:rsidP="00404DAF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2580" w:type="dxa"/>
          </w:tcPr>
          <w:p w:rsidR="003C4064" w:rsidRPr="002F1DF2" w:rsidRDefault="003C4064" w:rsidP="00404DAF">
            <w:pPr>
              <w:pStyle w:val="RowHeadings"/>
              <w:spacing w:before="80" w:after="80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</w:tr>
      <w:tr w:rsidR="003C4064" w:rsidRPr="002F1DF2" w:rsidTr="00404D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0"/>
        </w:trPr>
        <w:tc>
          <w:tcPr>
            <w:tcW w:w="5353" w:type="dxa"/>
            <w:gridSpan w:val="3"/>
            <w:tcBorders>
              <w:left w:val="single" w:sz="4" w:space="0" w:color="FFFFFF"/>
              <w:bottom w:val="single" w:sz="4" w:space="0" w:color="FFFFFF"/>
            </w:tcBorders>
          </w:tcPr>
          <w:p w:rsidR="003C4064" w:rsidRPr="002F1DF2" w:rsidRDefault="003C4064" w:rsidP="00404DAF">
            <w:pPr>
              <w:pStyle w:val="proc"/>
              <w:numPr>
                <w:ilvl w:val="0"/>
                <w:numId w:val="0"/>
              </w:numPr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4111" w:type="dxa"/>
          </w:tcPr>
          <w:p w:rsidR="003C4064" w:rsidRPr="002F1DF2" w:rsidRDefault="003C4064" w:rsidP="00404DAF">
            <w:pPr>
              <w:pStyle w:val="bp"/>
              <w:rPr>
                <w:rFonts w:asciiTheme="minorHAnsi" w:hAnsiTheme="minorHAnsi"/>
                <w:b/>
                <w:color w:val="000000"/>
                <w:sz w:val="20"/>
                <w:lang w:val="cs-CZ"/>
              </w:rPr>
            </w:pPr>
            <w:r w:rsidRPr="002F1DF2">
              <w:rPr>
                <w:rFonts w:asciiTheme="minorHAnsi" w:hAnsiTheme="minorHAnsi"/>
                <w:b/>
                <w:color w:val="000000"/>
                <w:sz w:val="20"/>
                <w:lang w:val="cs-CZ"/>
              </w:rPr>
              <w:t>Celkový výsledek</w:t>
            </w:r>
          </w:p>
        </w:tc>
        <w:tc>
          <w:tcPr>
            <w:tcW w:w="1134" w:type="dxa"/>
          </w:tcPr>
          <w:p w:rsidR="003C4064" w:rsidRPr="002F1DF2" w:rsidRDefault="003C4064" w:rsidP="00404DAF">
            <w:pPr>
              <w:pStyle w:val="RowHeadings"/>
              <w:spacing w:before="80" w:after="80"/>
              <w:jc w:val="center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  <w:tc>
          <w:tcPr>
            <w:tcW w:w="2580" w:type="dxa"/>
          </w:tcPr>
          <w:p w:rsidR="003C4064" w:rsidRPr="002F1DF2" w:rsidRDefault="003C4064" w:rsidP="00404DAF">
            <w:pPr>
              <w:pStyle w:val="RowHeadings"/>
              <w:spacing w:before="80" w:after="80"/>
              <w:rPr>
                <w:rFonts w:asciiTheme="minorHAnsi" w:hAnsiTheme="minorHAnsi"/>
                <w:color w:val="000000"/>
                <w:sz w:val="20"/>
                <w:lang w:val="cs-CZ"/>
              </w:rPr>
            </w:pPr>
          </w:p>
        </w:tc>
      </w:tr>
    </w:tbl>
    <w:p w:rsidR="0046663A" w:rsidRPr="002F1DF2" w:rsidRDefault="0046663A" w:rsidP="003F3D05">
      <w:pPr>
        <w:pStyle w:val="Nadpis1"/>
        <w:numPr>
          <w:ilvl w:val="0"/>
          <w:numId w:val="0"/>
        </w:numPr>
        <w:ind w:left="432"/>
        <w:rPr>
          <w:lang w:val="cs-CZ"/>
        </w:rPr>
      </w:pPr>
    </w:p>
    <w:sectPr w:rsidR="0046663A" w:rsidRPr="002F1DF2" w:rsidSect="002361A0">
      <w:headerReference w:type="default" r:id="rId8"/>
      <w:footerReference w:type="default" r:id="rId9"/>
      <w:pgSz w:w="15840" w:h="12240" w:orient="landscape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680" w:rsidRDefault="005F1680">
      <w:pPr>
        <w:spacing w:line="240" w:lineRule="auto"/>
      </w:pPr>
      <w:r>
        <w:separator/>
      </w:r>
    </w:p>
  </w:endnote>
  <w:endnote w:type="continuationSeparator" w:id="1">
    <w:p w:rsidR="005F1680" w:rsidRDefault="005F1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14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4644"/>
      <w:gridCol w:w="3325"/>
      <w:gridCol w:w="5180"/>
    </w:tblGrid>
    <w:tr w:rsidR="00597B93" w:rsidRPr="0052799F" w:rsidTr="002361A0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597B93" w:rsidRPr="0052799F" w:rsidRDefault="00597B93" w:rsidP="00C523C1">
          <w:pPr>
            <w:ind w:right="360"/>
          </w:pPr>
          <w:r w:rsidRPr="0052799F">
            <w:sym w:font="Symbol" w:char="F0D3"/>
          </w:r>
          <w:fldSimple w:instr=" DOCPROPERTY &quot;Company&quot;  \* MERGEFORMAT ">
            <w:r w:rsidR="002F1DF2">
              <w:t>[</w:t>
            </w:r>
            <w:r w:rsidRPr="0052799F">
              <w:t>Název týmu/organizace</w:t>
            </w:r>
            <w:r w:rsidR="002F1DF2">
              <w:t>]</w:t>
            </w:r>
          </w:fldSimple>
          <w:r w:rsidRPr="0052799F">
            <w:t>,</w:t>
          </w:r>
          <w:fldSimple w:instr=" DATE \@ &quot;yyyy&quot; ">
            <w:r w:rsidR="002F1DF2">
              <w:rPr>
                <w:noProof/>
              </w:rPr>
              <w:t>2011</w:t>
            </w:r>
          </w:fldSimple>
        </w:p>
      </w:tc>
      <w:tc>
        <w:tcPr>
          <w:tcW w:w="3325" w:type="dxa"/>
          <w:tcBorders>
            <w:top w:val="nil"/>
            <w:left w:val="nil"/>
            <w:bottom w:val="nil"/>
            <w:right w:val="nil"/>
          </w:tcBorders>
        </w:tcPr>
        <w:p w:rsidR="00597B93" w:rsidRPr="0052799F" w:rsidRDefault="00597B93" w:rsidP="001520B9">
          <w:pPr>
            <w:jc w:val="center"/>
          </w:pPr>
        </w:p>
      </w:tc>
      <w:tc>
        <w:tcPr>
          <w:tcW w:w="5180" w:type="dxa"/>
          <w:tcBorders>
            <w:top w:val="nil"/>
            <w:left w:val="nil"/>
            <w:bottom w:val="nil"/>
            <w:right w:val="nil"/>
          </w:tcBorders>
        </w:tcPr>
        <w:p w:rsidR="00597B93" w:rsidRPr="0052799F" w:rsidRDefault="001C5C49">
          <w:pPr>
            <w:jc w:val="right"/>
          </w:pPr>
          <w:fldSimple w:instr=" PAGE   \* MERGEFORMAT ">
            <w:r w:rsidR="002F1DF2" w:rsidRPr="002F1DF2">
              <w:rPr>
                <w:b/>
                <w:noProof/>
              </w:rPr>
              <w:t>4</w:t>
            </w:r>
          </w:fldSimple>
        </w:p>
      </w:tc>
    </w:tr>
  </w:tbl>
  <w:p w:rsidR="00597B93" w:rsidRDefault="00597B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680" w:rsidRDefault="005F1680">
      <w:pPr>
        <w:spacing w:line="240" w:lineRule="auto"/>
      </w:pPr>
      <w:r>
        <w:separator/>
      </w:r>
    </w:p>
  </w:footnote>
  <w:footnote w:type="continuationSeparator" w:id="1">
    <w:p w:rsidR="005F1680" w:rsidRDefault="005F168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/>
    </w:tblPr>
    <w:tblGrid>
      <w:gridCol w:w="6379"/>
      <w:gridCol w:w="6770"/>
    </w:tblGrid>
    <w:tr w:rsidR="00597B93" w:rsidRPr="0052799F" w:rsidTr="002361A0">
      <w:tc>
        <w:tcPr>
          <w:tcW w:w="6379" w:type="dxa"/>
        </w:tcPr>
        <w:p w:rsidR="00597B93" w:rsidRPr="0052799F" w:rsidRDefault="001C5C49" w:rsidP="00C523C1">
          <w:pPr>
            <w:spacing w:after="0"/>
          </w:pPr>
          <w:fldSimple w:instr=" SUBJECT  \* MERGEFORMAT ">
            <w:r w:rsidR="002F1DF2">
              <w:t>[</w:t>
            </w:r>
            <w:r w:rsidR="00597B93" w:rsidRPr="0052799F">
              <w:t>Název projektu</w:t>
            </w:r>
            <w:r w:rsidR="002F1DF2">
              <w:t>]</w:t>
            </w:r>
          </w:fldSimple>
        </w:p>
      </w:tc>
      <w:tc>
        <w:tcPr>
          <w:tcW w:w="6770" w:type="dxa"/>
        </w:tcPr>
        <w:p w:rsidR="00597B93" w:rsidRPr="0052799F" w:rsidRDefault="00597B93" w:rsidP="0042319C">
          <w:pPr>
            <w:tabs>
              <w:tab w:val="left" w:pos="1135"/>
            </w:tabs>
            <w:spacing w:after="0"/>
            <w:ind w:right="68"/>
          </w:pPr>
          <w:r w:rsidRPr="0052799F">
            <w:t xml:space="preserve"> </w:t>
          </w:r>
        </w:p>
      </w:tc>
    </w:tr>
    <w:tr w:rsidR="00597B93" w:rsidRPr="0052799F" w:rsidTr="002361A0">
      <w:tc>
        <w:tcPr>
          <w:tcW w:w="6379" w:type="dxa"/>
        </w:tcPr>
        <w:p w:rsidR="00597B93" w:rsidRPr="0052799F" w:rsidRDefault="0052799F" w:rsidP="0042319C">
          <w:pPr>
            <w:spacing w:after="0"/>
          </w:pPr>
          <w:r w:rsidRPr="0052799F">
            <w:t>Testovací sada</w:t>
          </w:r>
        </w:p>
      </w:tc>
      <w:tc>
        <w:tcPr>
          <w:tcW w:w="6770" w:type="dxa"/>
        </w:tcPr>
        <w:p w:rsidR="00597B93" w:rsidRPr="0052799F" w:rsidRDefault="00597B93" w:rsidP="0042319C">
          <w:pPr>
            <w:spacing w:after="0"/>
          </w:pPr>
          <w:r w:rsidRPr="0052799F">
            <w:t xml:space="preserve">  Datum:  </w:t>
          </w:r>
          <w:r w:rsidR="002F1DF2">
            <w:t>[</w:t>
          </w:r>
          <w:r w:rsidRPr="0052799F">
            <w:t>dd/mm/rrrr</w:t>
          </w:r>
          <w:r w:rsidR="002F1DF2">
            <w:t>]</w:t>
          </w:r>
        </w:p>
      </w:tc>
    </w:tr>
  </w:tbl>
  <w:p w:rsidR="00597B93" w:rsidRDefault="00597B9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D47B30"/>
    <w:multiLevelType w:val="multilevel"/>
    <w:tmpl w:val="6CF2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677EC2"/>
    <w:multiLevelType w:val="hybridMultilevel"/>
    <w:tmpl w:val="5E58DFF0"/>
    <w:lvl w:ilvl="0" w:tplc="84703C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7393DC0"/>
    <w:multiLevelType w:val="hybridMultilevel"/>
    <w:tmpl w:val="7A78B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7965B8"/>
    <w:multiLevelType w:val="singleLevel"/>
    <w:tmpl w:val="2F265148"/>
    <w:lvl w:ilvl="0">
      <w:start w:val="1"/>
      <w:numFmt w:val="decimal"/>
      <w:pStyle w:val="proc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1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6"/>
  </w:num>
  <w:num w:numId="5">
    <w:abstractNumId w:val="35"/>
  </w:num>
  <w:num w:numId="6">
    <w:abstractNumId w:val="25"/>
  </w:num>
  <w:num w:numId="7">
    <w:abstractNumId w:val="24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4"/>
  </w:num>
  <w:num w:numId="11">
    <w:abstractNumId w:val="5"/>
  </w:num>
  <w:num w:numId="12">
    <w:abstractNumId w:val="17"/>
  </w:num>
  <w:num w:numId="13">
    <w:abstractNumId w:val="15"/>
  </w:num>
  <w:num w:numId="14">
    <w:abstractNumId w:val="33"/>
  </w:num>
  <w:num w:numId="15">
    <w:abstractNumId w:val="14"/>
  </w:num>
  <w:num w:numId="16">
    <w:abstractNumId w:val="8"/>
  </w:num>
  <w:num w:numId="17">
    <w:abstractNumId w:val="32"/>
  </w:num>
  <w:num w:numId="18">
    <w:abstractNumId w:val="23"/>
  </w:num>
  <w:num w:numId="19">
    <w:abstractNumId w:val="9"/>
  </w:num>
  <w:num w:numId="20">
    <w:abstractNumId w:val="22"/>
  </w:num>
  <w:num w:numId="21">
    <w:abstractNumId w:val="13"/>
  </w:num>
  <w:num w:numId="22">
    <w:abstractNumId w:val="31"/>
  </w:num>
  <w:num w:numId="23">
    <w:abstractNumId w:val="12"/>
  </w:num>
  <w:num w:numId="24">
    <w:abstractNumId w:val="11"/>
  </w:num>
  <w:num w:numId="25">
    <w:abstractNumId w:val="10"/>
  </w:num>
  <w:num w:numId="26">
    <w:abstractNumId w:val="27"/>
  </w:num>
  <w:num w:numId="27">
    <w:abstractNumId w:val="28"/>
  </w:num>
  <w:num w:numId="28">
    <w:abstractNumId w:val="36"/>
  </w:num>
  <w:num w:numId="29">
    <w:abstractNumId w:val="19"/>
  </w:num>
  <w:num w:numId="30">
    <w:abstractNumId w:val="29"/>
  </w:num>
  <w:num w:numId="31">
    <w:abstractNumId w:val="30"/>
  </w:num>
  <w:num w:numId="32">
    <w:abstractNumId w:val="26"/>
  </w:num>
  <w:num w:numId="33">
    <w:abstractNumId w:val="6"/>
  </w:num>
  <w:num w:numId="34">
    <w:abstractNumId w:val="21"/>
  </w:num>
  <w:num w:numId="35">
    <w:abstractNumId w:val="3"/>
  </w:num>
  <w:num w:numId="36">
    <w:abstractNumId w:val="18"/>
  </w:num>
  <w:num w:numId="37">
    <w:abstractNumId w:val="7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1CF"/>
    <w:rsid w:val="000216BC"/>
    <w:rsid w:val="000501AB"/>
    <w:rsid w:val="00073BEE"/>
    <w:rsid w:val="000D639E"/>
    <w:rsid w:val="000E4DF8"/>
    <w:rsid w:val="000F7C40"/>
    <w:rsid w:val="00121389"/>
    <w:rsid w:val="001478A9"/>
    <w:rsid w:val="001520B9"/>
    <w:rsid w:val="00161782"/>
    <w:rsid w:val="0019590E"/>
    <w:rsid w:val="001C5C49"/>
    <w:rsid w:val="001D1BF9"/>
    <w:rsid w:val="001E1826"/>
    <w:rsid w:val="001E4262"/>
    <w:rsid w:val="001F5730"/>
    <w:rsid w:val="00210C20"/>
    <w:rsid w:val="002361A0"/>
    <w:rsid w:val="00237882"/>
    <w:rsid w:val="00241192"/>
    <w:rsid w:val="002646EF"/>
    <w:rsid w:val="00271CE3"/>
    <w:rsid w:val="002B4085"/>
    <w:rsid w:val="002E111D"/>
    <w:rsid w:val="002E22D3"/>
    <w:rsid w:val="002F1DF2"/>
    <w:rsid w:val="002F4E95"/>
    <w:rsid w:val="003038F2"/>
    <w:rsid w:val="00375A4A"/>
    <w:rsid w:val="00383F4D"/>
    <w:rsid w:val="003C4064"/>
    <w:rsid w:val="003E6FCB"/>
    <w:rsid w:val="003F1D35"/>
    <w:rsid w:val="003F3D05"/>
    <w:rsid w:val="00404DAF"/>
    <w:rsid w:val="00410183"/>
    <w:rsid w:val="0042319C"/>
    <w:rsid w:val="00455C4A"/>
    <w:rsid w:val="0046663A"/>
    <w:rsid w:val="00481AFE"/>
    <w:rsid w:val="0049674C"/>
    <w:rsid w:val="004B336E"/>
    <w:rsid w:val="0052614A"/>
    <w:rsid w:val="0052799F"/>
    <w:rsid w:val="00586101"/>
    <w:rsid w:val="00597B93"/>
    <w:rsid w:val="005A0BBA"/>
    <w:rsid w:val="005D056E"/>
    <w:rsid w:val="005F1680"/>
    <w:rsid w:val="00610999"/>
    <w:rsid w:val="00685AA7"/>
    <w:rsid w:val="0069737B"/>
    <w:rsid w:val="00735295"/>
    <w:rsid w:val="00776759"/>
    <w:rsid w:val="007C5684"/>
    <w:rsid w:val="007F7A8D"/>
    <w:rsid w:val="008021CF"/>
    <w:rsid w:val="00816C1B"/>
    <w:rsid w:val="008458A8"/>
    <w:rsid w:val="00871C58"/>
    <w:rsid w:val="008A315D"/>
    <w:rsid w:val="008B2045"/>
    <w:rsid w:val="008F455F"/>
    <w:rsid w:val="009176D5"/>
    <w:rsid w:val="00931D27"/>
    <w:rsid w:val="00933720"/>
    <w:rsid w:val="00933F30"/>
    <w:rsid w:val="00950D28"/>
    <w:rsid w:val="0097090C"/>
    <w:rsid w:val="00994682"/>
    <w:rsid w:val="009973BA"/>
    <w:rsid w:val="009D239B"/>
    <w:rsid w:val="00A60B14"/>
    <w:rsid w:val="00A8596E"/>
    <w:rsid w:val="00AA22DB"/>
    <w:rsid w:val="00AA4D39"/>
    <w:rsid w:val="00AC16A5"/>
    <w:rsid w:val="00AE4979"/>
    <w:rsid w:val="00B1023B"/>
    <w:rsid w:val="00B22548"/>
    <w:rsid w:val="00B66C50"/>
    <w:rsid w:val="00B85AA3"/>
    <w:rsid w:val="00B95AFE"/>
    <w:rsid w:val="00BB138D"/>
    <w:rsid w:val="00BD13EB"/>
    <w:rsid w:val="00BF5DC2"/>
    <w:rsid w:val="00C523C1"/>
    <w:rsid w:val="00C71441"/>
    <w:rsid w:val="00CD451E"/>
    <w:rsid w:val="00CE3815"/>
    <w:rsid w:val="00CF26C6"/>
    <w:rsid w:val="00D1677A"/>
    <w:rsid w:val="00D5389B"/>
    <w:rsid w:val="00D80CB2"/>
    <w:rsid w:val="00D84B4E"/>
    <w:rsid w:val="00DA550E"/>
    <w:rsid w:val="00DD078E"/>
    <w:rsid w:val="00DD7D79"/>
    <w:rsid w:val="00DE4F61"/>
    <w:rsid w:val="00E16365"/>
    <w:rsid w:val="00E352B6"/>
    <w:rsid w:val="00E66BBC"/>
    <w:rsid w:val="00E708B9"/>
    <w:rsid w:val="00E761BE"/>
    <w:rsid w:val="00EC220F"/>
    <w:rsid w:val="00EC5112"/>
    <w:rsid w:val="00EC679C"/>
    <w:rsid w:val="00EE7352"/>
    <w:rsid w:val="00EF71A8"/>
    <w:rsid w:val="00F0167D"/>
    <w:rsid w:val="00FB051F"/>
    <w:rsid w:val="00FC3E77"/>
    <w:rsid w:val="00FC65DC"/>
    <w:rsid w:val="00FF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F4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F0167D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F0167D"/>
    <w:pPr>
      <w:ind w:left="900" w:hanging="900"/>
    </w:pPr>
  </w:style>
  <w:style w:type="paragraph" w:styleId="Obsah1">
    <w:name w:val="toc 1"/>
    <w:basedOn w:val="Normln"/>
    <w:next w:val="Normln"/>
    <w:semiHidden/>
    <w:rsid w:val="00F0167D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F0167D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F0167D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F0167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F0167D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F0167D"/>
  </w:style>
  <w:style w:type="paragraph" w:customStyle="1" w:styleId="Bullet2">
    <w:name w:val="Bullet2"/>
    <w:basedOn w:val="Normln"/>
    <w:rsid w:val="00F0167D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F0167D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F0167D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F0167D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F0167D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F0167D"/>
    <w:pPr>
      <w:ind w:left="720" w:hanging="432"/>
    </w:pPr>
  </w:style>
  <w:style w:type="character" w:styleId="Znakapoznpodarou">
    <w:name w:val="footnote reference"/>
    <w:basedOn w:val="Standardnpsmoodstavce"/>
    <w:semiHidden/>
    <w:rsid w:val="00F0167D"/>
    <w:rPr>
      <w:sz w:val="20"/>
      <w:vertAlign w:val="superscript"/>
    </w:rPr>
  </w:style>
  <w:style w:type="paragraph" w:styleId="Textpoznpodarou">
    <w:name w:val="footnote text"/>
    <w:basedOn w:val="Normln"/>
    <w:semiHidden/>
    <w:rsid w:val="00F0167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vrendokumentu">
    <w:name w:val="Document Map"/>
    <w:basedOn w:val="Normln"/>
    <w:semiHidden/>
    <w:rsid w:val="00F0167D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F0167D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F0167D"/>
    <w:pPr>
      <w:ind w:left="600"/>
    </w:pPr>
  </w:style>
  <w:style w:type="paragraph" w:styleId="Obsah5">
    <w:name w:val="toc 5"/>
    <w:basedOn w:val="Normln"/>
    <w:next w:val="Normln"/>
    <w:semiHidden/>
    <w:rsid w:val="00F0167D"/>
    <w:pPr>
      <w:ind w:left="800"/>
    </w:pPr>
  </w:style>
  <w:style w:type="paragraph" w:styleId="Obsah6">
    <w:name w:val="toc 6"/>
    <w:basedOn w:val="Normln"/>
    <w:next w:val="Normln"/>
    <w:semiHidden/>
    <w:rsid w:val="00F0167D"/>
    <w:pPr>
      <w:ind w:left="1000"/>
    </w:pPr>
  </w:style>
  <w:style w:type="paragraph" w:styleId="Obsah7">
    <w:name w:val="toc 7"/>
    <w:basedOn w:val="Normln"/>
    <w:next w:val="Normln"/>
    <w:semiHidden/>
    <w:rsid w:val="00F0167D"/>
    <w:pPr>
      <w:ind w:left="1200"/>
    </w:pPr>
  </w:style>
  <w:style w:type="paragraph" w:styleId="Obsah8">
    <w:name w:val="toc 8"/>
    <w:basedOn w:val="Normln"/>
    <w:next w:val="Normln"/>
    <w:semiHidden/>
    <w:rsid w:val="00F0167D"/>
    <w:pPr>
      <w:ind w:left="1400"/>
    </w:pPr>
  </w:style>
  <w:style w:type="paragraph" w:styleId="Obsah9">
    <w:name w:val="toc 9"/>
    <w:basedOn w:val="Normln"/>
    <w:next w:val="Normln"/>
    <w:semiHidden/>
    <w:rsid w:val="00F0167D"/>
    <w:pPr>
      <w:ind w:left="1600"/>
    </w:pPr>
  </w:style>
  <w:style w:type="paragraph" w:customStyle="1" w:styleId="MainTitle">
    <w:name w:val="Main Title"/>
    <w:basedOn w:val="Normln"/>
    <w:rsid w:val="00F0167D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F0167D"/>
    <w:rPr>
      <w:i/>
      <w:color w:val="0000FF"/>
    </w:rPr>
  </w:style>
  <w:style w:type="paragraph" w:styleId="Zkladntextodsazen">
    <w:name w:val="Body Text Indent"/>
    <w:basedOn w:val="Normln"/>
    <w:semiHidden/>
    <w:rsid w:val="00F0167D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F0167D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F0167D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F0167D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F0167D"/>
    <w:rPr>
      <w:color w:val="0000FF"/>
      <w:u w:val="single"/>
    </w:rPr>
  </w:style>
  <w:style w:type="paragraph" w:customStyle="1" w:styleId="infoblue0">
    <w:name w:val="infoblue"/>
    <w:basedOn w:val="Normln"/>
    <w:rsid w:val="00F0167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F0167D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v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83F4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383F4D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stnovn1">
    <w:name w:val="Světlé stínování1"/>
    <w:basedOn w:val="Normlntabulka"/>
    <w:uiPriority w:val="60"/>
    <w:rsid w:val="00CD451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katabulky">
    <w:name w:val="Table Grid"/>
    <w:basedOn w:val="Normlntabulka"/>
    <w:uiPriority w:val="59"/>
    <w:rsid w:val="00A85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paragraph" w:customStyle="1" w:styleId="bp">
    <w:name w:val="bp"/>
    <w:basedOn w:val="Normln"/>
    <w:rsid w:val="002361A0"/>
    <w:pPr>
      <w:spacing w:before="80" w:after="80" w:line="240" w:lineRule="auto"/>
    </w:pPr>
    <w:rPr>
      <w:rFonts w:ascii="Times New Roman" w:hAnsi="Times New Roman"/>
      <w:szCs w:val="20"/>
      <w:lang w:bidi="ar-SA"/>
    </w:rPr>
  </w:style>
  <w:style w:type="paragraph" w:customStyle="1" w:styleId="proc">
    <w:name w:val="proc"/>
    <w:basedOn w:val="Normln"/>
    <w:rsid w:val="002361A0"/>
    <w:pPr>
      <w:numPr>
        <w:numId w:val="38"/>
      </w:numPr>
      <w:spacing w:before="80" w:after="80" w:line="240" w:lineRule="auto"/>
    </w:pPr>
    <w:rPr>
      <w:rFonts w:ascii="Times New Roman" w:hAnsi="Times New Roman"/>
      <w:szCs w:val="20"/>
      <w:lang w:bidi="ar-SA"/>
    </w:rPr>
  </w:style>
  <w:style w:type="paragraph" w:customStyle="1" w:styleId="RowHeadings">
    <w:name w:val="Row Headings"/>
    <w:basedOn w:val="Normln"/>
    <w:rsid w:val="002361A0"/>
    <w:pPr>
      <w:keepLines/>
      <w:widowControl w:val="0"/>
      <w:suppressAutoHyphens/>
      <w:spacing w:after="0" w:line="240" w:lineRule="auto"/>
    </w:pPr>
    <w:rPr>
      <w:rFonts w:ascii="Arial" w:hAnsi="Arial"/>
      <w:b/>
      <w:noProof/>
      <w:sz w:val="18"/>
      <w:szCs w:val="20"/>
      <w:lang w:bidi="ar-SA"/>
    </w:rPr>
  </w:style>
  <w:style w:type="paragraph" w:customStyle="1" w:styleId="StylNormlnploha11bModr">
    <w:name w:val="Styl Normální příloha + 11 b. Modrá"/>
    <w:basedOn w:val="Normln"/>
    <w:rsid w:val="002361A0"/>
    <w:pPr>
      <w:spacing w:after="0" w:line="312" w:lineRule="auto"/>
      <w:jc w:val="both"/>
    </w:pPr>
    <w:rPr>
      <w:rFonts w:ascii="Times New Roman" w:hAnsi="Times New Roman"/>
      <w:color w:val="0000FF"/>
      <w:szCs w:val="24"/>
      <w:lang w:val="cs-CZ" w:eastAsia="cs-CZ" w:bidi="ar-SA"/>
    </w:rPr>
  </w:style>
  <w:style w:type="paragraph" w:customStyle="1" w:styleId="Normlnploha">
    <w:name w:val="Normální příloha"/>
    <w:basedOn w:val="Normln"/>
    <w:rsid w:val="00EE7352"/>
    <w:pPr>
      <w:spacing w:after="0" w:line="312" w:lineRule="auto"/>
      <w:jc w:val="both"/>
    </w:pPr>
    <w:rPr>
      <w:rFonts w:ascii="Times New Roman" w:hAnsi="Times New Roman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Popis_architektury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8052-3E88-4C0B-8BE4-8E5B31ED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Popis_architektury_sablona</Template>
  <TotalTime>0</TotalTime>
  <Pages>4</Pages>
  <Words>305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Vaše jméno</cp:lastModifiedBy>
  <cp:revision>2</cp:revision>
  <cp:lastPrinted>2001-03-15T12:26:00Z</cp:lastPrinted>
  <dcterms:created xsi:type="dcterms:W3CDTF">2011-06-20T10:55:00Z</dcterms:created>
  <dcterms:modified xsi:type="dcterms:W3CDTF">2011-06-20T10:55:00Z</dcterms:modified>
</cp:coreProperties>
</file>